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9C37" w14:textId="77777777" w:rsidR="00391071" w:rsidRPr="00391071" w:rsidRDefault="00391071" w:rsidP="00391071">
      <w:pPr>
        <w:jc w:val="center"/>
        <w:rPr>
          <w:b/>
          <w:bCs/>
          <w:sz w:val="28"/>
          <w:szCs w:val="28"/>
          <w:u w:val="single"/>
        </w:rPr>
      </w:pPr>
      <w:r w:rsidRPr="00391071">
        <w:rPr>
          <w:b/>
          <w:bCs/>
          <w:sz w:val="28"/>
          <w:szCs w:val="28"/>
          <w:u w:val="single"/>
        </w:rPr>
        <w:t>EU.Pol Police Award 2026 – Bewerbungsformular</w:t>
      </w:r>
    </w:p>
    <w:p w14:paraId="7390C1D3" w14:textId="77777777" w:rsidR="00391071" w:rsidRDefault="00391071" w:rsidP="00391071">
      <w:pPr>
        <w:rPr>
          <w:b/>
          <w:bCs/>
        </w:rPr>
      </w:pPr>
    </w:p>
    <w:p w14:paraId="7225DAF8" w14:textId="33C4D2D0" w:rsidR="00391071" w:rsidRPr="00391071" w:rsidRDefault="00391071" w:rsidP="00391071">
      <w:pPr>
        <w:rPr>
          <w:b/>
          <w:bCs/>
        </w:rPr>
      </w:pPr>
      <w:r w:rsidRPr="00391071">
        <w:rPr>
          <w:b/>
          <w:bCs/>
        </w:rPr>
        <w:t>Bewerbungsfrist:</w:t>
      </w:r>
      <w:r w:rsidRPr="00391071">
        <w:t xml:space="preserve"> </w:t>
      </w:r>
      <w:r w:rsidR="002D1BFA">
        <w:t xml:space="preserve">31. Oktober </w:t>
      </w:r>
      <w:r w:rsidRPr="00391071">
        <w:t>2025</w:t>
      </w:r>
      <w:r w:rsidRPr="00391071">
        <w:br/>
      </w:r>
      <w:r w:rsidRPr="00391071">
        <w:rPr>
          <w:b/>
          <w:bCs/>
        </w:rPr>
        <w:t>Einreichung:</w:t>
      </w:r>
      <w:r w:rsidRPr="00391071">
        <w:t xml:space="preserve"> Senden Sie das ausgefüllte Formular per E-Mail an</w:t>
      </w:r>
      <w:r>
        <w:t xml:space="preserve"> das internationale Postfach der GdP Bundesgeschäftsstelle</w:t>
      </w:r>
      <w:r w:rsidRPr="00391071">
        <w:t>, damit diese es an den EU.Pol-Vorstand weiterleitet.</w:t>
      </w:r>
      <w:r w:rsidRPr="00391071">
        <w:br/>
      </w:r>
      <w:r w:rsidR="00E55ACC">
        <w:rPr>
          <w:b/>
          <w:bCs/>
        </w:rPr>
        <w:t>E-Mail-Adresse</w:t>
      </w:r>
      <w:r w:rsidRPr="00391071">
        <w:rPr>
          <w:b/>
          <w:bCs/>
        </w:rPr>
        <w:t>:</w:t>
      </w:r>
      <w:r w:rsidRPr="00391071">
        <w:t xml:space="preserve"> </w:t>
      </w:r>
      <w:hyperlink r:id="rId8" w:history="1">
        <w:r w:rsidRPr="00154584">
          <w:rPr>
            <w:rStyle w:val="Hyperlink"/>
          </w:rPr>
          <w:t>international@gdp.de</w:t>
        </w:r>
      </w:hyperlink>
      <w:r>
        <w:t xml:space="preserve"> </w:t>
      </w:r>
      <w:r w:rsidRPr="00391071">
        <w:br/>
      </w:r>
      <w:r w:rsidRPr="00391071">
        <w:rPr>
          <w:b/>
          <w:bCs/>
        </w:rPr>
        <w:t>Webseite:</w:t>
      </w:r>
      <w:r w:rsidRPr="00391071">
        <w:t xml:space="preserve"> </w:t>
      </w:r>
      <w:hyperlink r:id="rId9" w:history="1">
        <w:r w:rsidRPr="00154584">
          <w:rPr>
            <w:rStyle w:val="Hyperlink"/>
          </w:rPr>
          <w:t>https://www.gdp.de/bund/de</w:t>
        </w:r>
      </w:hyperlink>
      <w:r>
        <w:t xml:space="preserve"> </w:t>
      </w:r>
    </w:p>
    <w:p w14:paraId="314E5900" w14:textId="1368C0A7" w:rsidR="00391071" w:rsidRPr="00391071" w:rsidRDefault="00391071" w:rsidP="00391071"/>
    <w:p w14:paraId="25B9270C" w14:textId="17223039" w:rsidR="00391071" w:rsidRPr="00391071" w:rsidRDefault="00391071" w:rsidP="00391071">
      <w:pPr>
        <w:rPr>
          <w:b/>
          <w:bCs/>
          <w:u w:val="single"/>
        </w:rPr>
      </w:pPr>
      <w:r w:rsidRPr="00391071">
        <w:rPr>
          <w:b/>
          <w:bCs/>
          <w:u w:val="single"/>
        </w:rPr>
        <w:t>Angaben zur/zum Nominierten</w:t>
      </w:r>
    </w:p>
    <w:p w14:paraId="79FAAF6E" w14:textId="43FB1908" w:rsidR="00435667" w:rsidRDefault="00391071" w:rsidP="00391071">
      <w:pPr>
        <w:rPr>
          <w:b/>
          <w:bCs/>
        </w:rPr>
      </w:pPr>
      <w:r w:rsidRPr="00391071">
        <w:rPr>
          <w:b/>
          <w:bCs/>
        </w:rPr>
        <w:t>Name</w:t>
      </w:r>
      <w:r w:rsidR="005A2C7E">
        <w:rPr>
          <w:b/>
          <w:bCs/>
        </w:rPr>
        <w:t xml:space="preserve"> (Einzelperson)/ Gruppenname</w:t>
      </w:r>
      <w:r w:rsidRPr="00391071">
        <w:rPr>
          <w:b/>
          <w:bCs/>
        </w:rPr>
        <w:t>:</w:t>
      </w:r>
    </w:p>
    <w:p w14:paraId="4B1BCD3A" w14:textId="7BAF9B6A" w:rsidR="00391071" w:rsidRPr="007A67A3" w:rsidRDefault="00435667" w:rsidP="00391071">
      <w:pPr>
        <w:rPr>
          <w:b/>
          <w:bCs/>
        </w:rPr>
      </w:pPr>
      <w:r>
        <w:rPr>
          <w:b/>
          <w:bCs/>
        </w:rPr>
        <w:t>Geburtsdatum:</w:t>
      </w:r>
      <w:r w:rsidR="00391071" w:rsidRPr="00391071">
        <w:br/>
      </w:r>
      <w:r w:rsidR="00391071" w:rsidRPr="00391071">
        <w:rPr>
          <w:b/>
          <w:bCs/>
        </w:rPr>
        <w:t>Dienstgrad / Position:</w:t>
      </w:r>
      <w:r w:rsidR="00391071" w:rsidRPr="00391071">
        <w:br/>
      </w:r>
      <w:r w:rsidR="00515FD7">
        <w:rPr>
          <w:b/>
          <w:bCs/>
        </w:rPr>
        <w:t>GdP-Bezirk</w:t>
      </w:r>
      <w:r w:rsidR="00391071" w:rsidRPr="00391071">
        <w:rPr>
          <w:b/>
          <w:bCs/>
        </w:rPr>
        <w:t>:</w:t>
      </w:r>
      <w:r w:rsidR="00391071" w:rsidRPr="00391071">
        <w:br/>
      </w:r>
      <w:r w:rsidR="00391071" w:rsidRPr="00391071">
        <w:rPr>
          <w:b/>
          <w:bCs/>
        </w:rPr>
        <w:t>Anschrift:</w:t>
      </w:r>
      <w:r w:rsidR="00391071" w:rsidRPr="00391071">
        <w:br/>
      </w:r>
      <w:r w:rsidR="00391071" w:rsidRPr="00391071">
        <w:rPr>
          <w:b/>
          <w:bCs/>
        </w:rPr>
        <w:t>E-Mail:</w:t>
      </w:r>
      <w:r w:rsidR="00391071" w:rsidRPr="00391071">
        <w:br/>
      </w:r>
      <w:r w:rsidR="00391071" w:rsidRPr="00391071">
        <w:rPr>
          <w:b/>
          <w:bCs/>
        </w:rPr>
        <w:t>Telefonnummer:</w:t>
      </w:r>
    </w:p>
    <w:p w14:paraId="4BC907C7" w14:textId="66C313B2" w:rsidR="00391071" w:rsidRDefault="00391071" w:rsidP="00391071"/>
    <w:p w14:paraId="189E0D10" w14:textId="247F93B9" w:rsidR="005A2C7E" w:rsidRPr="005A2C7E" w:rsidRDefault="005A2C7E" w:rsidP="005A2C7E">
      <w:pPr>
        <w:rPr>
          <w:b/>
          <w:bCs/>
          <w:u w:val="single"/>
        </w:rPr>
      </w:pPr>
      <w:r w:rsidRPr="005131A9">
        <w:rPr>
          <w:b/>
          <w:bCs/>
          <w:i/>
          <w:iCs/>
          <w:u w:val="single"/>
        </w:rPr>
        <w:t>Falls abweichend:</w:t>
      </w:r>
      <w:r>
        <w:rPr>
          <w:b/>
          <w:bCs/>
          <w:u w:val="single"/>
        </w:rPr>
        <w:t xml:space="preserve"> </w:t>
      </w:r>
      <w:r w:rsidRPr="005A2C7E">
        <w:rPr>
          <w:b/>
          <w:bCs/>
          <w:u w:val="single"/>
        </w:rPr>
        <w:t>Angaben zur nominierenden Person</w:t>
      </w:r>
    </w:p>
    <w:p w14:paraId="7A26C2C7" w14:textId="12FC1A68" w:rsidR="005A2C7E" w:rsidRDefault="005A2C7E" w:rsidP="00391071">
      <w:pPr>
        <w:rPr>
          <w:b/>
          <w:bCs/>
        </w:rPr>
      </w:pPr>
      <w:r>
        <w:rPr>
          <w:b/>
          <w:bCs/>
        </w:rPr>
        <w:t>Name:</w:t>
      </w:r>
    </w:p>
    <w:p w14:paraId="3BE2CB30" w14:textId="5CBA8254" w:rsidR="005A2C7E" w:rsidRDefault="005A2C7E" w:rsidP="00391071">
      <w:pPr>
        <w:rPr>
          <w:b/>
          <w:bCs/>
        </w:rPr>
      </w:pPr>
      <w:r>
        <w:rPr>
          <w:b/>
          <w:bCs/>
        </w:rPr>
        <w:t>Geburtsdatum:</w:t>
      </w:r>
      <w:r w:rsidRPr="00391071">
        <w:br/>
      </w:r>
      <w:r w:rsidRPr="00391071">
        <w:rPr>
          <w:b/>
          <w:bCs/>
        </w:rPr>
        <w:t>Dienstgrad / Position:</w:t>
      </w:r>
      <w:r w:rsidRPr="00391071">
        <w:br/>
      </w:r>
      <w:r>
        <w:rPr>
          <w:b/>
          <w:bCs/>
        </w:rPr>
        <w:t>GdP-Bezirk</w:t>
      </w:r>
      <w:r w:rsidRPr="00391071">
        <w:rPr>
          <w:b/>
          <w:bCs/>
        </w:rPr>
        <w:t>:</w:t>
      </w:r>
      <w:r w:rsidRPr="00391071">
        <w:br/>
      </w:r>
      <w:r w:rsidRPr="00391071">
        <w:rPr>
          <w:b/>
          <w:bCs/>
        </w:rPr>
        <w:t>Anschrift:</w:t>
      </w:r>
      <w:r w:rsidRPr="00391071">
        <w:br/>
      </w:r>
      <w:r w:rsidRPr="00391071">
        <w:rPr>
          <w:b/>
          <w:bCs/>
        </w:rPr>
        <w:t>E-Mail:</w:t>
      </w:r>
      <w:r w:rsidRPr="00391071">
        <w:br/>
      </w:r>
      <w:r w:rsidRPr="00391071">
        <w:rPr>
          <w:b/>
          <w:bCs/>
        </w:rPr>
        <w:t>Telefonnummer:</w:t>
      </w:r>
    </w:p>
    <w:p w14:paraId="22C78EB5" w14:textId="77777777" w:rsidR="005A2C7E" w:rsidRPr="005A2C7E" w:rsidRDefault="005A2C7E" w:rsidP="00391071">
      <w:pPr>
        <w:rPr>
          <w:b/>
          <w:bCs/>
        </w:rPr>
      </w:pPr>
    </w:p>
    <w:p w14:paraId="7A3C3B2D" w14:textId="69357349" w:rsidR="00391071" w:rsidRPr="00391071" w:rsidRDefault="00391071" w:rsidP="00391071">
      <w:pPr>
        <w:rPr>
          <w:b/>
          <w:bCs/>
          <w:u w:val="single"/>
        </w:rPr>
      </w:pPr>
      <w:r w:rsidRPr="00391071">
        <w:rPr>
          <w:b/>
          <w:bCs/>
          <w:u w:val="single"/>
        </w:rPr>
        <w:t>Zusammenfassung des Beitrags</w:t>
      </w:r>
      <w:r w:rsidR="006F19D2">
        <w:rPr>
          <w:b/>
          <w:bCs/>
          <w:u w:val="single"/>
        </w:rPr>
        <w:t>/ der besonderen Leistung</w:t>
      </w:r>
    </w:p>
    <w:p w14:paraId="73B71E09" w14:textId="77777777" w:rsidR="00391071" w:rsidRPr="00391071" w:rsidRDefault="00391071" w:rsidP="00391071">
      <w:r w:rsidRPr="00391071">
        <w:rPr>
          <w:b/>
          <w:bCs/>
        </w:rPr>
        <w:t>Titel der Leistung / Initiative:</w:t>
      </w:r>
      <w:r w:rsidRPr="00391071">
        <w:br/>
      </w:r>
      <w:r w:rsidRPr="00391071">
        <w:rPr>
          <w:b/>
          <w:bCs/>
        </w:rPr>
        <w:t>Datum/Dauer der Leistung:</w:t>
      </w:r>
    </w:p>
    <w:p w14:paraId="02015F74" w14:textId="77777777" w:rsidR="00391071" w:rsidRDefault="00391071" w:rsidP="00391071">
      <w:pPr>
        <w:rPr>
          <w:i/>
          <w:iCs/>
        </w:rPr>
      </w:pPr>
      <w:r w:rsidRPr="00391071">
        <w:rPr>
          <w:b/>
          <w:bCs/>
        </w:rPr>
        <w:t>Kurze Zusammenfassung (max. 200 Wörter):</w:t>
      </w:r>
      <w:r w:rsidRPr="00391071">
        <w:br/>
      </w:r>
    </w:p>
    <w:p w14:paraId="530846AA" w14:textId="3BDC0039" w:rsidR="00391071" w:rsidRPr="00391071" w:rsidRDefault="00391071" w:rsidP="00391071">
      <w:r w:rsidRPr="00391071">
        <w:rPr>
          <w:i/>
          <w:iCs/>
        </w:rPr>
        <w:t>(Bitte geben Sie einen Überblick über die Leistung, das Engagement oder die Initiative der/des Nominierten)</w:t>
      </w:r>
    </w:p>
    <w:p w14:paraId="7F8BCA49" w14:textId="64D775BE" w:rsidR="00391071" w:rsidRPr="00391071" w:rsidRDefault="00391071" w:rsidP="00391071"/>
    <w:p w14:paraId="30DC4D41" w14:textId="54BC3F67" w:rsidR="00391071" w:rsidRPr="00391071" w:rsidRDefault="00391071" w:rsidP="00391071">
      <w:pPr>
        <w:rPr>
          <w:b/>
          <w:bCs/>
          <w:u w:val="single"/>
        </w:rPr>
      </w:pPr>
      <w:r w:rsidRPr="00391071">
        <w:rPr>
          <w:b/>
          <w:bCs/>
          <w:u w:val="single"/>
        </w:rPr>
        <w:t>Ausführliche Begründung</w:t>
      </w:r>
    </w:p>
    <w:p w14:paraId="5E3BEC10" w14:textId="77777777" w:rsidR="00391071" w:rsidRDefault="00391071" w:rsidP="00391071">
      <w:r w:rsidRPr="00391071">
        <w:rPr>
          <w:i/>
          <w:iCs/>
        </w:rPr>
        <w:t>(Bei Bedarf bitte zusätzliche Seiten beifügen)</w:t>
      </w:r>
      <w:r w:rsidRPr="00391071">
        <w:br/>
      </w:r>
    </w:p>
    <w:p w14:paraId="0E8C7E79" w14:textId="47BAA43F" w:rsidR="00391071" w:rsidRPr="00391071" w:rsidRDefault="00391071" w:rsidP="00391071">
      <w:r w:rsidRPr="00391071">
        <w:t xml:space="preserve">Bitte gehen Sie auf die </w:t>
      </w:r>
      <w:r w:rsidRPr="00391071">
        <w:rPr>
          <w:b/>
          <w:bCs/>
        </w:rPr>
        <w:t>Auswahlkriterien</w:t>
      </w:r>
      <w:r w:rsidRPr="00391071">
        <w:t xml:space="preserve"> ein:</w:t>
      </w:r>
    </w:p>
    <w:p w14:paraId="3EDCA2DA" w14:textId="77777777" w:rsidR="00391071" w:rsidRPr="00391071" w:rsidRDefault="00391071" w:rsidP="00391071">
      <w:pPr>
        <w:numPr>
          <w:ilvl w:val="0"/>
          <w:numId w:val="39"/>
        </w:numPr>
      </w:pPr>
      <w:r w:rsidRPr="00391071">
        <w:rPr>
          <w:b/>
          <w:bCs/>
        </w:rPr>
        <w:t>Wirkung und Bedeutung:</w:t>
      </w:r>
      <w:r w:rsidRPr="00391071">
        <w:t xml:space="preserve"> Beschreiben Sie die Auswirkungen der Leistung auf Polizeiarbeit oder Gewerkschaftsaktivitäten.</w:t>
      </w:r>
    </w:p>
    <w:p w14:paraId="31605632" w14:textId="77777777" w:rsidR="00391071" w:rsidRPr="00391071" w:rsidRDefault="00391071" w:rsidP="00391071">
      <w:pPr>
        <w:numPr>
          <w:ilvl w:val="0"/>
          <w:numId w:val="39"/>
        </w:numPr>
      </w:pPr>
      <w:r w:rsidRPr="00391071">
        <w:rPr>
          <w:b/>
          <w:bCs/>
        </w:rPr>
        <w:t>Innovation und Engagement:</w:t>
      </w:r>
      <w:r w:rsidRPr="00391071">
        <w:t xml:space="preserve"> Erklären Sie, wie die/der Nominierte Innovation oder außergewöhnliches Engagement gezeigt hat.</w:t>
      </w:r>
    </w:p>
    <w:p w14:paraId="57D77D33" w14:textId="77777777" w:rsidR="00391071" w:rsidRPr="00391071" w:rsidRDefault="00391071" w:rsidP="00391071">
      <w:pPr>
        <w:numPr>
          <w:ilvl w:val="0"/>
          <w:numId w:val="39"/>
        </w:numPr>
      </w:pPr>
      <w:r w:rsidRPr="00391071">
        <w:rPr>
          <w:b/>
          <w:bCs/>
        </w:rPr>
        <w:lastRenderedPageBreak/>
        <w:t>Nutzen für die Polizeiarbeit:</w:t>
      </w:r>
      <w:r w:rsidRPr="00391071">
        <w:t xml:space="preserve"> Stellen Sie dar, wie der Beitrag die Polizeiarbeit oder Polizeigewerkschaftsarbeit auf europäischer oder nationaler Ebene fördert.</w:t>
      </w:r>
    </w:p>
    <w:p w14:paraId="00EB00D9" w14:textId="77777777" w:rsidR="00391071" w:rsidRPr="00391071" w:rsidRDefault="00391071" w:rsidP="00391071">
      <w:pPr>
        <w:numPr>
          <w:ilvl w:val="0"/>
          <w:numId w:val="39"/>
        </w:numPr>
      </w:pPr>
      <w:r w:rsidRPr="00391071">
        <w:rPr>
          <w:b/>
          <w:bCs/>
        </w:rPr>
        <w:t>Nachhaltigkeit:</w:t>
      </w:r>
      <w:r w:rsidRPr="00391071">
        <w:t xml:space="preserve"> Beschreiben Sie die langfristigen positiven Effekte der Maßnahmen der/des Nominierten.</w:t>
      </w:r>
    </w:p>
    <w:p w14:paraId="528C26D9" w14:textId="38CCF14F" w:rsidR="00391071" w:rsidRPr="00391071" w:rsidRDefault="00391071" w:rsidP="00391071"/>
    <w:p w14:paraId="65BB3E81" w14:textId="72BDDFC5" w:rsidR="00391071" w:rsidRPr="00391071" w:rsidRDefault="00391071" w:rsidP="00391071">
      <w:pPr>
        <w:rPr>
          <w:b/>
          <w:bCs/>
          <w:u w:val="single"/>
        </w:rPr>
      </w:pPr>
      <w:r w:rsidRPr="00391071">
        <w:rPr>
          <w:b/>
          <w:bCs/>
          <w:u w:val="single"/>
        </w:rPr>
        <w:t>Unterstützende Unterlagen</w:t>
      </w:r>
    </w:p>
    <w:p w14:paraId="5B59C0D7" w14:textId="342BA8CA" w:rsidR="00391071" w:rsidRPr="00391071" w:rsidRDefault="00391071" w:rsidP="00391071">
      <w:r w:rsidRPr="00391071">
        <w:t>Liste aller beigefügten Dokumente</w:t>
      </w:r>
      <w:r w:rsidR="00F5394D">
        <w:t xml:space="preserve">/ Kontakte </w:t>
      </w:r>
      <w:r w:rsidRPr="00391071">
        <w:t xml:space="preserve">(z. B. </w:t>
      </w:r>
      <w:r w:rsidR="00F5394D">
        <w:t>Referenz(-person)</w:t>
      </w:r>
      <w:r w:rsidRPr="00391071">
        <w:t>, Berichte, Presseartikel, Fotos):</w:t>
      </w:r>
    </w:p>
    <w:p w14:paraId="1D47DA1D" w14:textId="29524422" w:rsidR="00391071" w:rsidRPr="00391071" w:rsidRDefault="00391071" w:rsidP="00391071"/>
    <w:p w14:paraId="5B11ABA4" w14:textId="77777777" w:rsidR="006F19D2" w:rsidRDefault="006F19D2" w:rsidP="00391071">
      <w:pPr>
        <w:rPr>
          <w:b/>
          <w:bCs/>
        </w:rPr>
      </w:pPr>
    </w:p>
    <w:p w14:paraId="6887547D" w14:textId="4294A1D8" w:rsidR="00391071" w:rsidRPr="00391071" w:rsidRDefault="00391071" w:rsidP="00391071">
      <w:pPr>
        <w:rPr>
          <w:b/>
          <w:bCs/>
          <w:u w:val="single"/>
        </w:rPr>
      </w:pPr>
      <w:r w:rsidRPr="00391071">
        <w:rPr>
          <w:b/>
          <w:bCs/>
          <w:u w:val="single"/>
        </w:rPr>
        <w:t>Erklärung</w:t>
      </w:r>
    </w:p>
    <w:p w14:paraId="2AC123F7" w14:textId="77777777" w:rsidR="00391071" w:rsidRPr="00391071" w:rsidRDefault="00391071" w:rsidP="00391071">
      <w:r w:rsidRPr="00391071">
        <w:t>Hiermit bestätige ich, dass die in diesem Formular gemachten Angaben korrekt und wahrheitsgemäß sind.</w:t>
      </w:r>
    </w:p>
    <w:p w14:paraId="301B407B" w14:textId="77777777" w:rsidR="005131A9" w:rsidRDefault="005131A9" w:rsidP="00391071">
      <w:pPr>
        <w:rPr>
          <w:b/>
          <w:bCs/>
        </w:rPr>
      </w:pPr>
    </w:p>
    <w:p w14:paraId="6E3B4030" w14:textId="62D31E23" w:rsidR="005131A9" w:rsidRDefault="005131A9" w:rsidP="00391071">
      <w:pPr>
        <w:rPr>
          <w:b/>
          <w:bCs/>
        </w:rPr>
      </w:pPr>
      <w:r w:rsidRPr="005131A9">
        <w:rPr>
          <w:b/>
          <w:bCs/>
        </w:rPr>
        <w:t xml:space="preserve">Unterschrift der nominierenden Person: _____________________ </w:t>
      </w:r>
    </w:p>
    <w:p w14:paraId="1B09DF06" w14:textId="320468F5" w:rsidR="00D018F6" w:rsidRDefault="005131A9" w:rsidP="00391071">
      <w:pPr>
        <w:rPr>
          <w:b/>
          <w:bCs/>
        </w:rPr>
      </w:pPr>
      <w:r w:rsidRPr="005131A9">
        <w:rPr>
          <w:b/>
          <w:bCs/>
        </w:rPr>
        <w:t>Datum: ___________</w:t>
      </w:r>
    </w:p>
    <w:p w14:paraId="7BAEB083" w14:textId="77777777" w:rsidR="005131A9" w:rsidRDefault="005131A9" w:rsidP="00391071">
      <w:pPr>
        <w:rPr>
          <w:b/>
          <w:bCs/>
        </w:rPr>
      </w:pPr>
    </w:p>
    <w:p w14:paraId="7CAEE12C" w14:textId="020C314B" w:rsidR="00391071" w:rsidRDefault="00391071" w:rsidP="00391071">
      <w:r w:rsidRPr="00391071">
        <w:rPr>
          <w:b/>
          <w:bCs/>
        </w:rPr>
        <w:t>Unterschrift der/des Nominierten</w:t>
      </w:r>
      <w:r w:rsidR="005131A9">
        <w:rPr>
          <w:b/>
          <w:bCs/>
        </w:rPr>
        <w:t xml:space="preserve"> (falls zutreffend)</w:t>
      </w:r>
      <w:r w:rsidRPr="00391071">
        <w:rPr>
          <w:b/>
          <w:bCs/>
        </w:rPr>
        <w:t>:</w:t>
      </w:r>
      <w:r w:rsidRPr="00391071">
        <w:t xml:space="preserve"> _____________________</w:t>
      </w:r>
    </w:p>
    <w:p w14:paraId="272AC67E" w14:textId="3E1D14AC" w:rsidR="00391071" w:rsidRPr="00391071" w:rsidRDefault="00391071" w:rsidP="00391071">
      <w:pPr>
        <w:rPr>
          <w:b/>
          <w:bCs/>
        </w:rPr>
      </w:pPr>
      <w:r w:rsidRPr="00391071">
        <w:rPr>
          <w:b/>
          <w:bCs/>
        </w:rPr>
        <w:t>Datum:</w:t>
      </w:r>
      <w:r w:rsidRPr="00391071">
        <w:t xml:space="preserve"> ___________</w:t>
      </w:r>
    </w:p>
    <w:p w14:paraId="2F0D86D9" w14:textId="540C9D6C" w:rsidR="00391071" w:rsidRPr="00391071" w:rsidRDefault="00391071" w:rsidP="00391071"/>
    <w:p w14:paraId="34FAF9B7" w14:textId="732223C0" w:rsidR="00391071" w:rsidRPr="00391071" w:rsidRDefault="00391071" w:rsidP="00391071">
      <w:pPr>
        <w:rPr>
          <w:b/>
          <w:bCs/>
          <w:u w:val="single"/>
        </w:rPr>
      </w:pPr>
      <w:r w:rsidRPr="00391071">
        <w:rPr>
          <w:b/>
          <w:bCs/>
          <w:u w:val="single"/>
        </w:rPr>
        <w:t>Nur für die EU.Pol-Mitgliedsorganisation</w:t>
      </w:r>
      <w:r w:rsidR="006F19D2">
        <w:rPr>
          <w:b/>
          <w:bCs/>
          <w:u w:val="single"/>
        </w:rPr>
        <w:t xml:space="preserve"> (GdP)</w:t>
      </w:r>
    </w:p>
    <w:p w14:paraId="1B4AB4E1" w14:textId="2CF20019" w:rsidR="00391071" w:rsidRPr="00391071" w:rsidRDefault="00391071" w:rsidP="00391071">
      <w:r w:rsidRPr="00391071">
        <w:t>Eingangsdatum: ___________</w:t>
      </w:r>
      <w:r w:rsidRPr="00391071">
        <w:br/>
        <w:t>Geprüft durch: ___________</w:t>
      </w:r>
      <w:r w:rsidRPr="00391071">
        <w:br/>
        <w:t>Weiterleitung an EU.Pol-Vorstand am: ___________</w:t>
      </w:r>
    </w:p>
    <w:p w14:paraId="4159326B" w14:textId="77777777" w:rsidR="002B466B" w:rsidRPr="00391071" w:rsidRDefault="002B466B" w:rsidP="00DE6B38"/>
    <w:sectPr w:rsidR="002B466B" w:rsidRPr="00391071" w:rsidSect="00DE6B3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1134" w:left="1134" w:header="851" w:footer="227" w:gutter="0"/>
      <w:paperSrc w:first="1" w:other="3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B5E0" w14:textId="77777777" w:rsidR="00391071" w:rsidRDefault="00391071">
      <w:r>
        <w:separator/>
      </w:r>
    </w:p>
  </w:endnote>
  <w:endnote w:type="continuationSeparator" w:id="0">
    <w:p w14:paraId="0C3C8912" w14:textId="77777777" w:rsidR="00391071" w:rsidRDefault="003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665B" w14:textId="77777777" w:rsidR="00E52836" w:rsidRDefault="00284A74">
    <w:pPr>
      <w:pStyle w:val="Fuzeile"/>
    </w:pPr>
    <w:r>
      <w:rPr>
        <w:rFonts w:ascii="Times New Roman" w:hAnsi="Times New Roman"/>
        <w:noProof/>
      </w:rPr>
      <w:drawing>
        <wp:anchor distT="0" distB="0" distL="114300" distR="114300" simplePos="0" relativeHeight="251665408" behindDoc="0" locked="0" layoutInCell="1" allowOverlap="1" wp14:anchorId="1A69D3DA" wp14:editId="68F11507">
          <wp:simplePos x="0" y="0"/>
          <wp:positionH relativeFrom="column">
            <wp:posOffset>5118735</wp:posOffset>
          </wp:positionH>
          <wp:positionV relativeFrom="page">
            <wp:posOffset>10556240</wp:posOffset>
          </wp:positionV>
          <wp:extent cx="1519200" cy="129600"/>
          <wp:effectExtent l="0" t="0" r="5080" b="3810"/>
          <wp:wrapNone/>
          <wp:docPr id="2" name="Grafik 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Fußze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148D" w14:textId="77777777" w:rsidR="00D018F6" w:rsidRDefault="00583362">
    <w:pPr>
      <w:pStyle w:val="Fuzeile"/>
    </w:pPr>
    <w:r>
      <w:rPr>
        <w:rFonts w:ascii="Times New Roman" w:hAnsi="Times New Roman"/>
        <w:noProof/>
      </w:rPr>
      <w:drawing>
        <wp:anchor distT="0" distB="0" distL="114300" distR="114300" simplePos="0" relativeHeight="251663360" behindDoc="0" locked="0" layoutInCell="1" allowOverlap="1" wp14:anchorId="05741910" wp14:editId="51F235B5">
          <wp:simplePos x="0" y="0"/>
          <wp:positionH relativeFrom="column">
            <wp:posOffset>5118735</wp:posOffset>
          </wp:positionH>
          <wp:positionV relativeFrom="page">
            <wp:posOffset>10556875</wp:posOffset>
          </wp:positionV>
          <wp:extent cx="1519200" cy="129600"/>
          <wp:effectExtent l="0" t="0" r="5080" b="3810"/>
          <wp:wrapNone/>
          <wp:docPr id="5" name="Grafik 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Fußzei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0D32" w14:textId="77777777" w:rsidR="00391071" w:rsidRDefault="00391071">
      <w:r>
        <w:separator/>
      </w:r>
    </w:p>
  </w:footnote>
  <w:footnote w:type="continuationSeparator" w:id="0">
    <w:p w14:paraId="7801A57E" w14:textId="77777777" w:rsidR="00391071" w:rsidRDefault="003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6BB9" w14:textId="77777777" w:rsidR="00D018F6" w:rsidRDefault="00211AE0">
    <w:pPr>
      <w:pStyle w:val="Kopfzeile"/>
      <w:rPr>
        <w:b/>
        <w:bCs/>
        <w:sz w:val="20"/>
      </w:rPr>
    </w:pPr>
    <w:r>
      <w:rPr>
        <w:b/>
        <w:bCs/>
        <w:sz w:val="20"/>
      </w:rPr>
      <w:t>Gewerkschaft der Polizei NRW</w:t>
    </w:r>
    <w:r>
      <w:rPr>
        <w:b/>
        <w:bCs/>
        <w:sz w:val="20"/>
      </w:rPr>
      <w:tab/>
      <w:t xml:space="preserve">Seite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\* Arabic \* MERGEFORMAT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bottom w:val="single" w:sz="6" w:space="0" w:color="5BA33B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1B15FC" w:rsidRPr="003F2EA0" w14:paraId="77AF0CE9" w14:textId="77777777" w:rsidTr="00DE6B38">
      <w:tc>
        <w:tcPr>
          <w:tcW w:w="9356" w:type="dxa"/>
          <w:shd w:val="clear" w:color="auto" w:fill="auto"/>
        </w:tcPr>
        <w:p w14:paraId="453AB142" w14:textId="77777777" w:rsidR="00D018F6" w:rsidRPr="003F2EA0" w:rsidRDefault="00211AE0" w:rsidP="00DE6B38">
          <w:pPr>
            <w:pStyle w:val="Kopfzeile"/>
            <w:tabs>
              <w:tab w:val="right" w:pos="9356"/>
            </w:tabs>
            <w:spacing w:before="120"/>
            <w:rPr>
              <w:b/>
              <w:bCs/>
              <w:sz w:val="22"/>
            </w:rPr>
          </w:pPr>
          <w:r w:rsidRPr="003F2EA0">
            <w:rPr>
              <w:b/>
              <w:bCs/>
              <w:sz w:val="22"/>
            </w:rPr>
            <w:t>Gewerkschaft der Polizei – Bundesvorstand</w:t>
          </w:r>
          <w:r w:rsidRPr="003F2EA0">
            <w:rPr>
              <w:b/>
              <w:bCs/>
              <w:sz w:val="22"/>
            </w:rPr>
            <w:tab/>
            <w:t xml:space="preserve">Seite </w:t>
          </w:r>
          <w:r w:rsidRPr="003F2EA0">
            <w:rPr>
              <w:b/>
              <w:bCs/>
              <w:sz w:val="22"/>
            </w:rPr>
            <w:fldChar w:fldCharType="begin"/>
          </w:r>
          <w:r w:rsidRPr="003F2EA0">
            <w:rPr>
              <w:b/>
              <w:bCs/>
              <w:sz w:val="22"/>
            </w:rPr>
            <w:instrText xml:space="preserve"> PAGE  \* MERGEFORMAT </w:instrText>
          </w:r>
          <w:r w:rsidRPr="003F2EA0">
            <w:rPr>
              <w:b/>
              <w:bCs/>
              <w:sz w:val="22"/>
            </w:rPr>
            <w:fldChar w:fldCharType="separate"/>
          </w:r>
          <w:r>
            <w:rPr>
              <w:b/>
              <w:bCs/>
              <w:noProof/>
              <w:sz w:val="22"/>
            </w:rPr>
            <w:t>2</w:t>
          </w:r>
          <w:r w:rsidRPr="003F2EA0">
            <w:rPr>
              <w:b/>
              <w:bCs/>
              <w:sz w:val="22"/>
            </w:rPr>
            <w:fldChar w:fldCharType="end"/>
          </w:r>
        </w:p>
      </w:tc>
    </w:tr>
  </w:tbl>
  <w:p w14:paraId="118F41FB" w14:textId="77777777" w:rsidR="00D018F6" w:rsidRDefault="00D018F6" w:rsidP="0093778D">
    <w:pPr>
      <w:pStyle w:val="Kopfzeile"/>
      <w:tabs>
        <w:tab w:val="right" w:pos="7700"/>
      </w:tabs>
      <w:spacing w:after="480"/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691A" w14:textId="77777777" w:rsidR="008964A6" w:rsidRDefault="008964A6" w:rsidP="00DE6B38">
    <w:pPr>
      <w:framePr w:w="2552" w:h="2835" w:hRule="exact" w:hSpace="142" w:wrap="notBeside" w:vAnchor="page" w:hAnchor="page" w:x="1135" w:y="29" w:anchorLock="1"/>
    </w:pPr>
  </w:p>
  <w:p w14:paraId="1988DCB8" w14:textId="77777777" w:rsidR="001E40C0" w:rsidRDefault="001E40C0" w:rsidP="003131DC">
    <w:pPr>
      <w:framePr w:w="2319" w:h="1644" w:hRule="exact" w:wrap="around" w:vAnchor="page" w:hAnchor="text" w:x="8064" w:y="551"/>
    </w:pPr>
    <w:r>
      <w:rPr>
        <w:noProof/>
      </w:rPr>
      <w:drawing>
        <wp:inline distT="0" distB="0" distL="0" distR="0" wp14:anchorId="03C0AEA6" wp14:editId="11F8C883">
          <wp:extent cx="1470122" cy="1043999"/>
          <wp:effectExtent l="0" t="0" r="0" b="3810"/>
          <wp:docPr id="3" name="GdP 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dP Schriftzu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122" cy="1043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84341" w14:textId="3C904093" w:rsidR="00D018F6" w:rsidRPr="008964A6" w:rsidRDefault="00E60375" w:rsidP="008964A6">
    <w:pPr>
      <w:pStyle w:val="Kopfzeile"/>
      <w:rPr>
        <w:sz w:val="8"/>
        <w:szCs w:val="8"/>
      </w:rPr>
    </w:pPr>
    <w:r w:rsidRPr="00B73BC7">
      <w:rPr>
        <w:noProof/>
        <w:sz w:val="8"/>
        <w:szCs w:val="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2763272" wp14:editId="39B7B790">
              <wp:simplePos x="0" y="0"/>
              <wp:positionH relativeFrom="column">
                <wp:posOffset>585470</wp:posOffset>
              </wp:positionH>
              <wp:positionV relativeFrom="paragraph">
                <wp:posOffset>182880</wp:posOffset>
              </wp:positionV>
              <wp:extent cx="2122170" cy="38163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EF72B" w14:textId="77777777" w:rsidR="00391071" w:rsidRPr="00391071" w:rsidRDefault="00391071" w:rsidP="00391071">
                          <w:pPr>
                            <w:rPr>
                              <w:sz w:val="18"/>
                              <w:szCs w:val="16"/>
                              <w:lang w:val="en-GB"/>
                            </w:rPr>
                          </w:pPr>
                          <w:r w:rsidRPr="00391071">
                            <w:rPr>
                              <w:sz w:val="18"/>
                              <w:szCs w:val="16"/>
                              <w:lang w:val="en-GB"/>
                            </w:rPr>
                            <w:t xml:space="preserve">The GdP is a member of the </w:t>
                          </w:r>
                          <w:r w:rsidRPr="00391071">
                            <w:rPr>
                              <w:b/>
                              <w:bCs/>
                              <w:sz w:val="18"/>
                              <w:szCs w:val="16"/>
                              <w:lang w:val="en-GB"/>
                            </w:rPr>
                            <w:t>European Federation of Police Unions (EU.Pol)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32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6.1pt;margin-top:14.4pt;width:167.1pt;height:3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v8+AEAAM0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" filled="f" stroked="f">
              <v:textbox>
                <w:txbxContent>
                  <w:p w14:paraId="302EF72B" w14:textId="77777777" w:rsidR="00391071" w:rsidRPr="00391071" w:rsidRDefault="00391071" w:rsidP="00391071">
                    <w:pPr>
                      <w:rPr>
                        <w:sz w:val="18"/>
                        <w:szCs w:val="16"/>
                        <w:lang w:val="en-GB"/>
                      </w:rPr>
                    </w:pPr>
                    <w:r w:rsidRPr="00391071">
                      <w:rPr>
                        <w:sz w:val="18"/>
                        <w:szCs w:val="16"/>
                        <w:lang w:val="en-GB"/>
                      </w:rPr>
                      <w:t xml:space="preserve">The GdP is a member of the </w:t>
                    </w:r>
                    <w:r w:rsidRPr="00391071">
                      <w:rPr>
                        <w:b/>
                        <w:bCs/>
                        <w:sz w:val="18"/>
                        <w:szCs w:val="16"/>
                        <w:lang w:val="en-GB"/>
                      </w:rPr>
                      <w:t>European Federation of Police Unions (EU.Pol)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</w:rPr>
      <w:drawing>
        <wp:anchor distT="0" distB="0" distL="114300" distR="114300" simplePos="0" relativeHeight="251667456" behindDoc="0" locked="0" layoutInCell="1" allowOverlap="1" wp14:anchorId="38ECE3FF" wp14:editId="33E6D64B">
          <wp:simplePos x="0" y="0"/>
          <wp:positionH relativeFrom="column">
            <wp:posOffset>12700</wp:posOffset>
          </wp:positionH>
          <wp:positionV relativeFrom="paragraph">
            <wp:posOffset>83185</wp:posOffset>
          </wp:positionV>
          <wp:extent cx="572770" cy="572770"/>
          <wp:effectExtent l="0" t="0" r="0" b="0"/>
          <wp:wrapNone/>
          <wp:docPr id="1910242829" name="Grafik 2" descr="Ein Bild, das Kreis, Logo, Schrift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242829" name="Grafik 2" descr="Ein Bild, das Kreis, Logo, Schrift, Tex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9D4">
      <w:rPr>
        <w:rFonts w:ascii="Times New Roman" w:hAnsi="Times New Roman"/>
        <w:noProof/>
      </w:rPr>
      <w:drawing>
        <wp:anchor distT="0" distB="0" distL="114300" distR="114300" simplePos="0" relativeHeight="251659263" behindDoc="0" locked="0" layoutInCell="1" allowOverlap="1" wp14:anchorId="1030F188" wp14:editId="40AE9AC4">
          <wp:simplePos x="0" y="0"/>
          <wp:positionH relativeFrom="column">
            <wp:posOffset>3956685</wp:posOffset>
          </wp:positionH>
          <wp:positionV relativeFrom="page">
            <wp:posOffset>361950</wp:posOffset>
          </wp:positionV>
          <wp:extent cx="1162050" cy="1029970"/>
          <wp:effectExtent l="0" t="0" r="0" b="0"/>
          <wp:wrapTopAndBottom/>
          <wp:docPr id="4" name="GdP S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P Ster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A7F60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DAAED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A0043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BA0D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BFDC0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98404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8D50B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3CCA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21A6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214E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1F18"/>
    <w:multiLevelType w:val="hybridMultilevel"/>
    <w:tmpl w:val="03AE7226"/>
    <w:lvl w:ilvl="0" w:tplc="7EDC3964">
      <w:start w:val="1"/>
      <w:numFmt w:val="bullet"/>
      <w:pStyle w:val="Aufz2"/>
      <w:lvlText w:val="▪"/>
      <w:lvlJc w:val="left"/>
      <w:pPr>
        <w:ind w:left="567" w:hanging="283"/>
      </w:pPr>
      <w:rPr>
        <w:rFonts w:ascii="Arial" w:hAnsi="Arial" w:hint="default"/>
        <w:color w:val="008000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A8728B"/>
    <w:multiLevelType w:val="multilevel"/>
    <w:tmpl w:val="305E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836EA2"/>
    <w:multiLevelType w:val="hybridMultilevel"/>
    <w:tmpl w:val="D96E0414"/>
    <w:lvl w:ilvl="0" w:tplc="AF72161A">
      <w:start w:val="1"/>
      <w:numFmt w:val="bullet"/>
      <w:pStyle w:val="Aufz3"/>
      <w:lvlText w:val=""/>
      <w:lvlJc w:val="left"/>
      <w:pPr>
        <w:ind w:left="851" w:hanging="284"/>
      </w:pPr>
      <w:rPr>
        <w:rFonts w:ascii="Wingdings" w:hAnsi="Wingdings" w:hint="default"/>
        <w:color w:val="008000"/>
        <w:sz w:val="16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1">
    <w:nsid w:val="26FC39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14E1"/>
    <w:multiLevelType w:val="multilevel"/>
    <w:tmpl w:val="F2541FBE"/>
    <w:styleLink w:val="AufzhlungHKS64"/>
    <w:lvl w:ilvl="0">
      <w:start w:val="1"/>
      <w:numFmt w:val="bullet"/>
      <w:lvlText w:val=""/>
      <w:lvlJc w:val="left"/>
      <w:pPr>
        <w:ind w:left="340" w:hanging="340"/>
      </w:pPr>
      <w:rPr>
        <w:rFonts w:ascii="Wingdings 2" w:hAnsi="Wingdings 2" w:hint="default"/>
        <w:color w:val="008000"/>
        <w:sz w:val="20"/>
      </w:rPr>
    </w:lvl>
    <w:lvl w:ilvl="1">
      <w:start w:val="1"/>
      <w:numFmt w:val="bullet"/>
      <w:lvlText w:val="▪"/>
      <w:lvlJc w:val="left"/>
      <w:pPr>
        <w:ind w:left="680" w:hanging="340"/>
      </w:pPr>
      <w:rPr>
        <w:rFonts w:ascii="Arial" w:hAnsi="Arial" w:hint="default"/>
        <w:color w:val="008000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Calibri" w:hAnsi="Calibri" w:hint="default"/>
        <w:color w:val="008000"/>
      </w:rPr>
    </w:lvl>
    <w:lvl w:ilvl="3">
      <w:start w:val="1"/>
      <w:numFmt w:val="bullet"/>
      <w:lvlText w:val=""/>
      <w:lvlJc w:val="left"/>
      <w:pPr>
        <w:ind w:left="1360" w:hanging="340"/>
      </w:pPr>
      <w:rPr>
        <w:rFonts w:ascii="Wingdings" w:hAnsi="Wingdings" w:hint="default"/>
        <w:color w:val="008000"/>
      </w:rPr>
    </w:lvl>
    <w:lvl w:ilvl="4">
      <w:start w:val="1"/>
      <w:numFmt w:val="bullet"/>
      <w:lvlText w:val="-"/>
      <w:lvlJc w:val="left"/>
      <w:pPr>
        <w:ind w:left="1700" w:hanging="340"/>
      </w:pPr>
      <w:rPr>
        <w:rFonts w:ascii="Calibri" w:hAnsi="Calibri" w:hint="default"/>
        <w:color w:val="008000"/>
      </w:rPr>
    </w:lvl>
    <w:lvl w:ilvl="5">
      <w:start w:val="1"/>
      <w:numFmt w:val="bullet"/>
      <w:lvlText w:val=""/>
      <w:lvlJc w:val="left"/>
      <w:pPr>
        <w:ind w:left="2040" w:hanging="340"/>
      </w:pPr>
      <w:rPr>
        <w:rFonts w:ascii="Wingdings" w:hAnsi="Wingdings" w:hint="default"/>
        <w:color w:val="008000"/>
      </w:rPr>
    </w:lvl>
    <w:lvl w:ilvl="6">
      <w:start w:val="1"/>
      <w:numFmt w:val="bullet"/>
      <w:lvlText w:val="-"/>
      <w:lvlJc w:val="left"/>
      <w:pPr>
        <w:ind w:left="2380" w:hanging="340"/>
      </w:pPr>
      <w:rPr>
        <w:rFonts w:ascii="Calibri" w:hAnsi="Calibri" w:hint="default"/>
        <w:color w:val="008000"/>
      </w:rPr>
    </w:lvl>
    <w:lvl w:ilvl="7">
      <w:start w:val="1"/>
      <w:numFmt w:val="bullet"/>
      <w:lvlText w:val=""/>
      <w:lvlJc w:val="left"/>
      <w:pPr>
        <w:ind w:left="2720" w:hanging="340"/>
      </w:pPr>
      <w:rPr>
        <w:rFonts w:ascii="Wingdings 3" w:hAnsi="Wingdings 3" w:hint="default"/>
        <w:color w:val="008000"/>
        <w:sz w:val="16"/>
      </w:rPr>
    </w:lvl>
    <w:lvl w:ilvl="8">
      <w:start w:val="1"/>
      <w:numFmt w:val="bullet"/>
      <w:lvlText w:val="-"/>
      <w:lvlJc w:val="left"/>
      <w:pPr>
        <w:ind w:left="3060" w:hanging="340"/>
      </w:pPr>
      <w:rPr>
        <w:rFonts w:ascii="Calibri" w:hAnsi="Calibri" w:hint="default"/>
        <w:color w:val="008000"/>
      </w:rPr>
    </w:lvl>
  </w:abstractNum>
  <w:abstractNum w:abstractNumId="15" w15:restartNumberingAfterBreak="0">
    <w:nsid w:val="31583895"/>
    <w:multiLevelType w:val="multilevel"/>
    <w:tmpl w:val="C1D8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74672"/>
    <w:multiLevelType w:val="multilevel"/>
    <w:tmpl w:val="F2541FBE"/>
    <w:lvl w:ilvl="0">
      <w:start w:val="1"/>
      <w:numFmt w:val="bullet"/>
      <w:lvlText w:val=""/>
      <w:lvlJc w:val="left"/>
      <w:pPr>
        <w:ind w:left="340" w:hanging="340"/>
      </w:pPr>
      <w:rPr>
        <w:rFonts w:ascii="Wingdings 2" w:hAnsi="Wingdings 2" w:hint="default"/>
        <w:color w:val="008000"/>
        <w:sz w:val="20"/>
      </w:rPr>
    </w:lvl>
    <w:lvl w:ilvl="1">
      <w:start w:val="1"/>
      <w:numFmt w:val="bullet"/>
      <w:lvlText w:val="▪"/>
      <w:lvlJc w:val="left"/>
      <w:pPr>
        <w:ind w:left="680" w:hanging="340"/>
      </w:pPr>
      <w:rPr>
        <w:rFonts w:ascii="Arial" w:hAnsi="Arial" w:hint="default"/>
        <w:color w:val="008000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Calibri" w:hAnsi="Calibri" w:hint="default"/>
        <w:color w:val="008000"/>
      </w:rPr>
    </w:lvl>
    <w:lvl w:ilvl="3">
      <w:start w:val="1"/>
      <w:numFmt w:val="bullet"/>
      <w:lvlText w:val=""/>
      <w:lvlJc w:val="left"/>
      <w:pPr>
        <w:ind w:left="1360" w:hanging="340"/>
      </w:pPr>
      <w:rPr>
        <w:rFonts w:ascii="Wingdings" w:hAnsi="Wingdings" w:hint="default"/>
        <w:color w:val="008000"/>
      </w:rPr>
    </w:lvl>
    <w:lvl w:ilvl="4">
      <w:start w:val="1"/>
      <w:numFmt w:val="bullet"/>
      <w:lvlText w:val="-"/>
      <w:lvlJc w:val="left"/>
      <w:pPr>
        <w:ind w:left="1700" w:hanging="340"/>
      </w:pPr>
      <w:rPr>
        <w:rFonts w:ascii="Calibri" w:hAnsi="Calibri" w:hint="default"/>
        <w:color w:val="008000"/>
      </w:rPr>
    </w:lvl>
    <w:lvl w:ilvl="5">
      <w:start w:val="1"/>
      <w:numFmt w:val="bullet"/>
      <w:lvlText w:val=""/>
      <w:lvlJc w:val="left"/>
      <w:pPr>
        <w:ind w:left="2040" w:hanging="340"/>
      </w:pPr>
      <w:rPr>
        <w:rFonts w:ascii="Wingdings" w:hAnsi="Wingdings" w:hint="default"/>
        <w:color w:val="008000"/>
      </w:rPr>
    </w:lvl>
    <w:lvl w:ilvl="6">
      <w:start w:val="1"/>
      <w:numFmt w:val="bullet"/>
      <w:lvlText w:val="-"/>
      <w:lvlJc w:val="left"/>
      <w:pPr>
        <w:ind w:left="2380" w:hanging="340"/>
      </w:pPr>
      <w:rPr>
        <w:rFonts w:ascii="Calibri" w:hAnsi="Calibri" w:hint="default"/>
        <w:color w:val="008000"/>
      </w:rPr>
    </w:lvl>
    <w:lvl w:ilvl="7">
      <w:start w:val="1"/>
      <w:numFmt w:val="bullet"/>
      <w:lvlText w:val=""/>
      <w:lvlJc w:val="left"/>
      <w:pPr>
        <w:ind w:left="2720" w:hanging="340"/>
      </w:pPr>
      <w:rPr>
        <w:rFonts w:ascii="Wingdings 3" w:hAnsi="Wingdings 3" w:hint="default"/>
        <w:color w:val="008000"/>
        <w:sz w:val="16"/>
      </w:rPr>
    </w:lvl>
    <w:lvl w:ilvl="8">
      <w:start w:val="1"/>
      <w:numFmt w:val="bullet"/>
      <w:lvlText w:val="-"/>
      <w:lvlJc w:val="left"/>
      <w:pPr>
        <w:ind w:left="3060" w:hanging="340"/>
      </w:pPr>
      <w:rPr>
        <w:rFonts w:ascii="Calibri" w:hAnsi="Calibri" w:hint="default"/>
        <w:color w:val="008000"/>
      </w:rPr>
    </w:lvl>
  </w:abstractNum>
  <w:abstractNum w:abstractNumId="17" w15:restartNumberingAfterBreak="0">
    <w:nsid w:val="782441B3"/>
    <w:multiLevelType w:val="hybridMultilevel"/>
    <w:tmpl w:val="6310D136"/>
    <w:lvl w:ilvl="0" w:tplc="BFEAF91C">
      <w:start w:val="1"/>
      <w:numFmt w:val="bullet"/>
      <w:pStyle w:val="Aufz4"/>
      <w:lvlText w:val=""/>
      <w:lvlJc w:val="left"/>
      <w:pPr>
        <w:ind w:left="1134" w:hanging="283"/>
      </w:pPr>
      <w:rPr>
        <w:rFonts w:ascii="Wingdings 2" w:hAnsi="Wingdings 2" w:hint="default"/>
        <w:color w:val="008000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C60256"/>
    <w:multiLevelType w:val="hybridMultilevel"/>
    <w:tmpl w:val="DCF06132"/>
    <w:lvl w:ilvl="0" w:tplc="3856BA7C">
      <w:start w:val="1"/>
      <w:numFmt w:val="bullet"/>
      <w:pStyle w:val="Aufz1"/>
      <w:lvlText w:val="■"/>
      <w:lvlJc w:val="left"/>
      <w:pPr>
        <w:ind w:left="284" w:hanging="284"/>
      </w:pPr>
      <w:rPr>
        <w:rFonts w:ascii="Calibri" w:hAnsi="Calibri" w:hint="default"/>
        <w:color w:val="008000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32163">
    <w:abstractNumId w:val="9"/>
  </w:num>
  <w:num w:numId="2" w16cid:durableId="2110661620">
    <w:abstractNumId w:val="7"/>
  </w:num>
  <w:num w:numId="3" w16cid:durableId="1611012387">
    <w:abstractNumId w:val="6"/>
  </w:num>
  <w:num w:numId="4" w16cid:durableId="1040470058">
    <w:abstractNumId w:val="5"/>
  </w:num>
  <w:num w:numId="5" w16cid:durableId="382604053">
    <w:abstractNumId w:val="4"/>
  </w:num>
  <w:num w:numId="6" w16cid:durableId="1788429863">
    <w:abstractNumId w:val="8"/>
  </w:num>
  <w:num w:numId="7" w16cid:durableId="1073509152">
    <w:abstractNumId w:val="3"/>
  </w:num>
  <w:num w:numId="8" w16cid:durableId="1903983803">
    <w:abstractNumId w:val="2"/>
  </w:num>
  <w:num w:numId="9" w16cid:durableId="500699291">
    <w:abstractNumId w:val="1"/>
  </w:num>
  <w:num w:numId="10" w16cid:durableId="1257713000">
    <w:abstractNumId w:val="0"/>
  </w:num>
  <w:num w:numId="11" w16cid:durableId="1554467690">
    <w:abstractNumId w:val="13"/>
  </w:num>
  <w:num w:numId="12" w16cid:durableId="415248938">
    <w:abstractNumId w:val="18"/>
  </w:num>
  <w:num w:numId="13" w16cid:durableId="1099177269">
    <w:abstractNumId w:val="10"/>
  </w:num>
  <w:num w:numId="14" w16cid:durableId="879318268">
    <w:abstractNumId w:val="12"/>
  </w:num>
  <w:num w:numId="15" w16cid:durableId="135342179">
    <w:abstractNumId w:val="17"/>
  </w:num>
  <w:num w:numId="16" w16cid:durableId="736125331">
    <w:abstractNumId w:val="16"/>
  </w:num>
  <w:num w:numId="17" w16cid:durableId="475489041">
    <w:abstractNumId w:val="18"/>
  </w:num>
  <w:num w:numId="18" w16cid:durableId="1356887229">
    <w:abstractNumId w:val="10"/>
  </w:num>
  <w:num w:numId="19" w16cid:durableId="1068727062">
    <w:abstractNumId w:val="12"/>
  </w:num>
  <w:num w:numId="20" w16cid:durableId="1467357029">
    <w:abstractNumId w:val="17"/>
  </w:num>
  <w:num w:numId="21" w16cid:durableId="1763333262">
    <w:abstractNumId w:val="18"/>
  </w:num>
  <w:num w:numId="22" w16cid:durableId="488138458">
    <w:abstractNumId w:val="10"/>
  </w:num>
  <w:num w:numId="23" w16cid:durableId="66415536">
    <w:abstractNumId w:val="12"/>
  </w:num>
  <w:num w:numId="24" w16cid:durableId="367805390">
    <w:abstractNumId w:val="17"/>
  </w:num>
  <w:num w:numId="25" w16cid:durableId="1937325698">
    <w:abstractNumId w:val="14"/>
  </w:num>
  <w:num w:numId="26" w16cid:durableId="888417369">
    <w:abstractNumId w:val="18"/>
  </w:num>
  <w:num w:numId="27" w16cid:durableId="2131824360">
    <w:abstractNumId w:val="10"/>
  </w:num>
  <w:num w:numId="28" w16cid:durableId="427241957">
    <w:abstractNumId w:val="12"/>
  </w:num>
  <w:num w:numId="29" w16cid:durableId="1377969340">
    <w:abstractNumId w:val="17"/>
  </w:num>
  <w:num w:numId="30" w16cid:durableId="61490141">
    <w:abstractNumId w:val="18"/>
  </w:num>
  <w:num w:numId="31" w16cid:durableId="617028058">
    <w:abstractNumId w:val="10"/>
  </w:num>
  <w:num w:numId="32" w16cid:durableId="108471293">
    <w:abstractNumId w:val="12"/>
  </w:num>
  <w:num w:numId="33" w16cid:durableId="1291594799">
    <w:abstractNumId w:val="17"/>
  </w:num>
  <w:num w:numId="34" w16cid:durableId="1051467254">
    <w:abstractNumId w:val="18"/>
  </w:num>
  <w:num w:numId="35" w16cid:durableId="403725412">
    <w:abstractNumId w:val="10"/>
  </w:num>
  <w:num w:numId="36" w16cid:durableId="809326383">
    <w:abstractNumId w:val="12"/>
  </w:num>
  <w:num w:numId="37" w16cid:durableId="1725980178">
    <w:abstractNumId w:val="17"/>
  </w:num>
  <w:num w:numId="38" w16cid:durableId="1210192392">
    <w:abstractNumId w:val="11"/>
  </w:num>
  <w:num w:numId="39" w16cid:durableId="1602034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71"/>
    <w:rsid w:val="000066CC"/>
    <w:rsid w:val="00041800"/>
    <w:rsid w:val="000505A2"/>
    <w:rsid w:val="00055EF7"/>
    <w:rsid w:val="00067867"/>
    <w:rsid w:val="000A74E7"/>
    <w:rsid w:val="000B0A96"/>
    <w:rsid w:val="000C0E20"/>
    <w:rsid w:val="000E077E"/>
    <w:rsid w:val="001028B7"/>
    <w:rsid w:val="00103806"/>
    <w:rsid w:val="00117B01"/>
    <w:rsid w:val="001330AD"/>
    <w:rsid w:val="001440BD"/>
    <w:rsid w:val="00145E2B"/>
    <w:rsid w:val="001728B5"/>
    <w:rsid w:val="001E40C0"/>
    <w:rsid w:val="001F0D52"/>
    <w:rsid w:val="00200EBB"/>
    <w:rsid w:val="00211AE0"/>
    <w:rsid w:val="00232184"/>
    <w:rsid w:val="002325F0"/>
    <w:rsid w:val="00232C07"/>
    <w:rsid w:val="00263A18"/>
    <w:rsid w:val="0027498F"/>
    <w:rsid w:val="00283FBD"/>
    <w:rsid w:val="00284A74"/>
    <w:rsid w:val="00297D5D"/>
    <w:rsid w:val="00297FBE"/>
    <w:rsid w:val="002B466B"/>
    <w:rsid w:val="002C1346"/>
    <w:rsid w:val="002C6731"/>
    <w:rsid w:val="002D1BFA"/>
    <w:rsid w:val="00301AD0"/>
    <w:rsid w:val="003131DC"/>
    <w:rsid w:val="00321BFD"/>
    <w:rsid w:val="00325234"/>
    <w:rsid w:val="00332EFD"/>
    <w:rsid w:val="003341BC"/>
    <w:rsid w:val="003411A0"/>
    <w:rsid w:val="00391071"/>
    <w:rsid w:val="003B5F06"/>
    <w:rsid w:val="003B7DFD"/>
    <w:rsid w:val="003E3D50"/>
    <w:rsid w:val="00414540"/>
    <w:rsid w:val="00434088"/>
    <w:rsid w:val="00435667"/>
    <w:rsid w:val="00444949"/>
    <w:rsid w:val="00452C47"/>
    <w:rsid w:val="00475B78"/>
    <w:rsid w:val="00486EB4"/>
    <w:rsid w:val="004877B7"/>
    <w:rsid w:val="00487E00"/>
    <w:rsid w:val="004B17C1"/>
    <w:rsid w:val="004B1E12"/>
    <w:rsid w:val="004B4374"/>
    <w:rsid w:val="004C14F9"/>
    <w:rsid w:val="005131A9"/>
    <w:rsid w:val="00515FD7"/>
    <w:rsid w:val="00532EB9"/>
    <w:rsid w:val="00535BD4"/>
    <w:rsid w:val="00560BE9"/>
    <w:rsid w:val="00583362"/>
    <w:rsid w:val="00593952"/>
    <w:rsid w:val="0059553F"/>
    <w:rsid w:val="005A2C7E"/>
    <w:rsid w:val="005A6D66"/>
    <w:rsid w:val="005F7197"/>
    <w:rsid w:val="00603A86"/>
    <w:rsid w:val="00604128"/>
    <w:rsid w:val="006239B9"/>
    <w:rsid w:val="00647190"/>
    <w:rsid w:val="00663ACB"/>
    <w:rsid w:val="00697854"/>
    <w:rsid w:val="006A6F8E"/>
    <w:rsid w:val="006F19D2"/>
    <w:rsid w:val="006F6ECF"/>
    <w:rsid w:val="00707C77"/>
    <w:rsid w:val="00743BD8"/>
    <w:rsid w:val="00761D8B"/>
    <w:rsid w:val="00764452"/>
    <w:rsid w:val="00795EFB"/>
    <w:rsid w:val="007A5C2D"/>
    <w:rsid w:val="007A67A3"/>
    <w:rsid w:val="007E6DCE"/>
    <w:rsid w:val="00804C6C"/>
    <w:rsid w:val="008110C6"/>
    <w:rsid w:val="008158A4"/>
    <w:rsid w:val="0083115D"/>
    <w:rsid w:val="00832CD4"/>
    <w:rsid w:val="00842BCD"/>
    <w:rsid w:val="0085109D"/>
    <w:rsid w:val="00856FC5"/>
    <w:rsid w:val="00880C7A"/>
    <w:rsid w:val="008810A3"/>
    <w:rsid w:val="008830FF"/>
    <w:rsid w:val="008964A6"/>
    <w:rsid w:val="00896986"/>
    <w:rsid w:val="008A0A30"/>
    <w:rsid w:val="008A4101"/>
    <w:rsid w:val="008B47FF"/>
    <w:rsid w:val="008D3873"/>
    <w:rsid w:val="008E1D7B"/>
    <w:rsid w:val="008E523D"/>
    <w:rsid w:val="008E5D29"/>
    <w:rsid w:val="00917CA9"/>
    <w:rsid w:val="009301FC"/>
    <w:rsid w:val="0093778D"/>
    <w:rsid w:val="0094045D"/>
    <w:rsid w:val="00941E84"/>
    <w:rsid w:val="00941F71"/>
    <w:rsid w:val="009437B4"/>
    <w:rsid w:val="00957F2E"/>
    <w:rsid w:val="00974294"/>
    <w:rsid w:val="00977A68"/>
    <w:rsid w:val="009D2367"/>
    <w:rsid w:val="009E4CF7"/>
    <w:rsid w:val="009F615D"/>
    <w:rsid w:val="00A3037A"/>
    <w:rsid w:val="00A66A30"/>
    <w:rsid w:val="00A83D8B"/>
    <w:rsid w:val="00A9727F"/>
    <w:rsid w:val="00AA2FF1"/>
    <w:rsid w:val="00AC05C8"/>
    <w:rsid w:val="00AC4E9D"/>
    <w:rsid w:val="00B16E34"/>
    <w:rsid w:val="00B30FCD"/>
    <w:rsid w:val="00B31AE2"/>
    <w:rsid w:val="00B558AC"/>
    <w:rsid w:val="00B5642A"/>
    <w:rsid w:val="00B750B2"/>
    <w:rsid w:val="00BB4640"/>
    <w:rsid w:val="00BC7E5A"/>
    <w:rsid w:val="00BD20CF"/>
    <w:rsid w:val="00BD433C"/>
    <w:rsid w:val="00BD7318"/>
    <w:rsid w:val="00BE6FD6"/>
    <w:rsid w:val="00BE711A"/>
    <w:rsid w:val="00C02DC7"/>
    <w:rsid w:val="00C0477C"/>
    <w:rsid w:val="00C17363"/>
    <w:rsid w:val="00C576D2"/>
    <w:rsid w:val="00C63277"/>
    <w:rsid w:val="00C644D0"/>
    <w:rsid w:val="00C67283"/>
    <w:rsid w:val="00C829D4"/>
    <w:rsid w:val="00CA4781"/>
    <w:rsid w:val="00CC3843"/>
    <w:rsid w:val="00CD68A5"/>
    <w:rsid w:val="00CE1AA9"/>
    <w:rsid w:val="00CE5EDD"/>
    <w:rsid w:val="00CF3DF9"/>
    <w:rsid w:val="00D018F6"/>
    <w:rsid w:val="00D35836"/>
    <w:rsid w:val="00D66D16"/>
    <w:rsid w:val="00D67DDD"/>
    <w:rsid w:val="00D7450C"/>
    <w:rsid w:val="00D84690"/>
    <w:rsid w:val="00D922FF"/>
    <w:rsid w:val="00DA26F6"/>
    <w:rsid w:val="00DB0538"/>
    <w:rsid w:val="00DD4E80"/>
    <w:rsid w:val="00DD6F50"/>
    <w:rsid w:val="00DE6B38"/>
    <w:rsid w:val="00E0579B"/>
    <w:rsid w:val="00E15C99"/>
    <w:rsid w:val="00E2056E"/>
    <w:rsid w:val="00E2541C"/>
    <w:rsid w:val="00E52836"/>
    <w:rsid w:val="00E55ACC"/>
    <w:rsid w:val="00E60375"/>
    <w:rsid w:val="00E62960"/>
    <w:rsid w:val="00E73356"/>
    <w:rsid w:val="00EC07A3"/>
    <w:rsid w:val="00EC6E4C"/>
    <w:rsid w:val="00F01ADA"/>
    <w:rsid w:val="00F0246F"/>
    <w:rsid w:val="00F07C44"/>
    <w:rsid w:val="00F2331A"/>
    <w:rsid w:val="00F5394D"/>
    <w:rsid w:val="00F766E2"/>
    <w:rsid w:val="00F939BB"/>
    <w:rsid w:val="00FA3D6C"/>
    <w:rsid w:val="00FB43A6"/>
    <w:rsid w:val="00FD3FE5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87A27"/>
  <w15:chartTrackingRefBased/>
  <w15:docId w15:val="{226E07ED-86AF-4531-BB28-B751A85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68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4C6C"/>
    <w:pPr>
      <w:ind w:left="0" w:firstLine="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EC07A3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000000" w:themeColor="text1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EC07A3"/>
    <w:pPr>
      <w:spacing w:before="40" w:after="120"/>
      <w:outlineLvl w:val="1"/>
    </w:pPr>
    <w:rPr>
      <w:rFonts w:ascii="Calibri" w:eastAsiaTheme="majorEastAsia" w:hAnsi="Calibri" w:cstheme="majorBidi"/>
      <w:b/>
      <w:bCs/>
      <w:noProof/>
      <w:szCs w:val="28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EC07A3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4"/>
    <w:rsid w:val="00EC07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80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C07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link w:val="KopfzeileZchn"/>
    <w:unhideWhenUsed/>
    <w:rsid w:val="00BE6FD6"/>
  </w:style>
  <w:style w:type="character" w:customStyle="1" w:styleId="KopfzeileZchn">
    <w:name w:val="Kopfzeile Zchn"/>
    <w:basedOn w:val="Absatz-Standardschriftart"/>
    <w:link w:val="Kopfzeile"/>
    <w:rsid w:val="00BE6FD6"/>
    <w:rPr>
      <w:rFonts w:ascii="Calibri" w:eastAsia="Century Gothic" w:hAnsi="Calibri" w:cs="Times New Roman"/>
      <w:color w:val="000000" w:themeColor="text1"/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452C4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452C47"/>
    <w:rPr>
      <w:rFonts w:ascii="Calibri" w:eastAsia="Century Gothic" w:hAnsi="Calibri" w:cs="Times New Roman"/>
      <w:color w:val="000000" w:themeColor="text1"/>
      <w:sz w:val="24"/>
      <w:lang w:eastAsia="de-DE"/>
    </w:rPr>
  </w:style>
  <w:style w:type="paragraph" w:customStyle="1" w:styleId="Aufz1">
    <w:name w:val="Aufz 1"/>
    <w:basedOn w:val="Standard"/>
    <w:uiPriority w:val="8"/>
    <w:qFormat/>
    <w:rsid w:val="00EC07A3"/>
    <w:pPr>
      <w:numPr>
        <w:numId w:val="34"/>
      </w:numPr>
    </w:pPr>
    <w:rPr>
      <w:rFonts w:ascii="Calibri" w:hAnsi="Calibri"/>
    </w:rPr>
  </w:style>
  <w:style w:type="character" w:styleId="Platzhaltertext">
    <w:name w:val="Placeholder Text"/>
    <w:basedOn w:val="Absatz-Standardschriftart"/>
    <w:uiPriority w:val="99"/>
    <w:unhideWhenUsed/>
    <w:rsid w:val="00452C47"/>
    <w:rPr>
      <w:color w:val="808080"/>
    </w:rPr>
  </w:style>
  <w:style w:type="table" w:styleId="Tabellenraster">
    <w:name w:val="Table Grid"/>
    <w:basedOn w:val="NormaleTabelle"/>
    <w:uiPriority w:val="59"/>
    <w:rsid w:val="00452C4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rsid w:val="00BE6FD6"/>
    <w:pPr>
      <w:ind w:left="0" w:firstLine="0"/>
    </w:pPr>
    <w:rPr>
      <w:rFonts w:ascii="Calibri" w:eastAsia="Century Gothic" w:hAnsi="Calibri" w:cs="Times New Roman"/>
      <w:color w:val="000000" w:themeColor="text1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C07A3"/>
    <w:rPr>
      <w:rFonts w:ascii="Calibri" w:eastAsiaTheme="majorEastAsia" w:hAnsi="Calibri" w:cstheme="majorBidi"/>
      <w:b/>
      <w:color w:val="000000" w:themeColor="text1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EC07A3"/>
    <w:rPr>
      <w:rFonts w:ascii="Calibri" w:eastAsiaTheme="majorEastAsia" w:hAnsi="Calibri" w:cstheme="majorBidi"/>
      <w:b/>
      <w:bCs/>
      <w:noProof/>
      <w:sz w:val="24"/>
      <w:szCs w:val="28"/>
    </w:rPr>
  </w:style>
  <w:style w:type="paragraph" w:customStyle="1" w:styleId="Aufz2">
    <w:name w:val="Aufz 2"/>
    <w:basedOn w:val="Aufz1"/>
    <w:uiPriority w:val="9"/>
    <w:qFormat/>
    <w:rsid w:val="00EC07A3"/>
    <w:pPr>
      <w:numPr>
        <w:numId w:val="3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0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0B2"/>
    <w:rPr>
      <w:rFonts w:ascii="Segoe UI" w:eastAsia="Century Gothic" w:hAnsi="Segoe UI" w:cs="Segoe UI"/>
      <w:color w:val="000000" w:themeColor="text1"/>
      <w:sz w:val="18"/>
      <w:szCs w:val="18"/>
      <w:lang w:eastAsia="de-DE"/>
    </w:rPr>
  </w:style>
  <w:style w:type="paragraph" w:customStyle="1" w:styleId="Aufz3">
    <w:name w:val="Aufz 3"/>
    <w:basedOn w:val="Aufz2"/>
    <w:uiPriority w:val="10"/>
    <w:qFormat/>
    <w:rsid w:val="00EC07A3"/>
    <w:pPr>
      <w:numPr>
        <w:numId w:val="36"/>
      </w:numPr>
    </w:pPr>
  </w:style>
  <w:style w:type="paragraph" w:customStyle="1" w:styleId="Aufz4">
    <w:name w:val="Aufz 4"/>
    <w:basedOn w:val="Aufz3"/>
    <w:uiPriority w:val="11"/>
    <w:qFormat/>
    <w:rsid w:val="00EC07A3"/>
    <w:pPr>
      <w:numPr>
        <w:numId w:val="37"/>
      </w:numPr>
    </w:pPr>
  </w:style>
  <w:style w:type="numbering" w:customStyle="1" w:styleId="AufzhlungHKS64">
    <w:name w:val="Aufzählung HKS64"/>
    <w:uiPriority w:val="99"/>
    <w:rsid w:val="00EC07A3"/>
    <w:pPr>
      <w:numPr>
        <w:numId w:val="25"/>
      </w:numPr>
    </w:pPr>
  </w:style>
  <w:style w:type="paragraph" w:customStyle="1" w:styleId="HervorhGrau">
    <w:name w:val="Hervorh Grau"/>
    <w:basedOn w:val="Standard"/>
    <w:next w:val="Standard"/>
    <w:link w:val="HervorhGrauZchn"/>
    <w:uiPriority w:val="27"/>
    <w:qFormat/>
    <w:rsid w:val="00EC07A3"/>
    <w:pPr>
      <w:shd w:val="clear" w:color="auto" w:fill="D9D9D9" w:themeFill="background1" w:themeFillShade="D9"/>
    </w:pPr>
  </w:style>
  <w:style w:type="character" w:customStyle="1" w:styleId="berschrift3Zchn">
    <w:name w:val="Überschrift 3 Zchn"/>
    <w:basedOn w:val="Absatz-Standardschriftart"/>
    <w:link w:val="berschrift3"/>
    <w:uiPriority w:val="3"/>
    <w:rsid w:val="00EC07A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rvorhGrauZchn">
    <w:name w:val="Hervorh Grau Zchn"/>
    <w:basedOn w:val="Absatz-Standardschriftart"/>
    <w:link w:val="HervorhGrau"/>
    <w:uiPriority w:val="27"/>
    <w:rsid w:val="00EC07A3"/>
    <w:rPr>
      <w:sz w:val="24"/>
      <w:szCs w:val="24"/>
      <w:shd w:val="clear" w:color="auto" w:fill="D9D9D9" w:themeFill="background1" w:themeFillShade="D9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EC07A3"/>
    <w:rPr>
      <w:rFonts w:asciiTheme="majorHAnsi" w:eastAsiaTheme="majorEastAsia" w:hAnsiTheme="majorHAnsi" w:cstheme="majorBidi"/>
      <w:i/>
      <w:iCs/>
      <w:color w:val="008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07A3"/>
    <w:rPr>
      <w:rFonts w:asciiTheme="majorHAnsi" w:eastAsiaTheme="majorEastAsia" w:hAnsiTheme="majorHAnsi" w:cstheme="majorBidi"/>
      <w:color w:val="008000"/>
      <w:sz w:val="24"/>
      <w:szCs w:val="24"/>
    </w:rPr>
  </w:style>
  <w:style w:type="paragraph" w:customStyle="1" w:styleId="HervorhHKS64">
    <w:name w:val="Hervorh HKS64"/>
    <w:basedOn w:val="Standard"/>
    <w:next w:val="Standard"/>
    <w:link w:val="HervorhHKS64Zchn"/>
    <w:uiPriority w:val="28"/>
    <w:qFormat/>
    <w:rsid w:val="00EC07A3"/>
    <w:pPr>
      <w:shd w:val="clear" w:color="auto" w:fill="008000"/>
    </w:pPr>
    <w:rPr>
      <w:color w:val="FFFFFF" w:themeColor="background1"/>
    </w:rPr>
  </w:style>
  <w:style w:type="character" w:customStyle="1" w:styleId="HervorhHKS64Zchn">
    <w:name w:val="Hervorh HKS64 Zchn"/>
    <w:basedOn w:val="Absatz-Standardschriftart"/>
    <w:link w:val="HervorhHKS64"/>
    <w:uiPriority w:val="28"/>
    <w:rsid w:val="00EC07A3"/>
    <w:rPr>
      <w:color w:val="FFFFFF" w:themeColor="background1"/>
      <w:sz w:val="24"/>
      <w:szCs w:val="24"/>
      <w:shd w:val="clear" w:color="auto" w:fill="008000"/>
    </w:rPr>
  </w:style>
  <w:style w:type="paragraph" w:customStyle="1" w:styleId="NumE1">
    <w:name w:val="Num E1"/>
    <w:basedOn w:val="Standard"/>
    <w:uiPriority w:val="12"/>
    <w:qFormat/>
    <w:rsid w:val="00EC07A3"/>
    <w:pPr>
      <w:ind w:left="709" w:hanging="709"/>
    </w:pPr>
  </w:style>
  <w:style w:type="paragraph" w:customStyle="1" w:styleId="NumE2">
    <w:name w:val="Num E2"/>
    <w:basedOn w:val="NumE1"/>
    <w:uiPriority w:val="13"/>
    <w:qFormat/>
    <w:rsid w:val="00EC07A3"/>
    <w:pPr>
      <w:ind w:left="1418"/>
    </w:pPr>
  </w:style>
  <w:style w:type="paragraph" w:customStyle="1" w:styleId="NumE3">
    <w:name w:val="Num E3"/>
    <w:basedOn w:val="NumE2"/>
    <w:uiPriority w:val="14"/>
    <w:qFormat/>
    <w:rsid w:val="00EC07A3"/>
    <w:pPr>
      <w:ind w:left="1985"/>
    </w:pPr>
  </w:style>
  <w:style w:type="paragraph" w:customStyle="1" w:styleId="NumE1Aufz1">
    <w:name w:val="NumE1Aufz1"/>
    <w:basedOn w:val="Aufz1"/>
    <w:uiPriority w:val="15"/>
    <w:qFormat/>
    <w:rsid w:val="00EC07A3"/>
    <w:pPr>
      <w:ind w:left="993"/>
    </w:pPr>
  </w:style>
  <w:style w:type="paragraph" w:customStyle="1" w:styleId="NumE1Aufz2">
    <w:name w:val="NumE1Aufz2"/>
    <w:basedOn w:val="Aufz2"/>
    <w:uiPriority w:val="16"/>
    <w:qFormat/>
    <w:rsid w:val="00EC07A3"/>
    <w:pPr>
      <w:ind w:left="1276"/>
    </w:pPr>
  </w:style>
  <w:style w:type="paragraph" w:customStyle="1" w:styleId="NumE1Aufz3">
    <w:name w:val="NumE1Aufz3"/>
    <w:basedOn w:val="Aufz3"/>
    <w:uiPriority w:val="17"/>
    <w:qFormat/>
    <w:rsid w:val="00EC07A3"/>
    <w:pPr>
      <w:ind w:left="1560"/>
    </w:pPr>
  </w:style>
  <w:style w:type="paragraph" w:customStyle="1" w:styleId="NumE1Aufz4">
    <w:name w:val="NumE1Aufz4"/>
    <w:basedOn w:val="Aufz4"/>
    <w:uiPriority w:val="18"/>
    <w:qFormat/>
    <w:rsid w:val="00EC07A3"/>
    <w:pPr>
      <w:ind w:left="1843"/>
    </w:pPr>
    <w:rPr>
      <w:bCs/>
    </w:rPr>
  </w:style>
  <w:style w:type="paragraph" w:customStyle="1" w:styleId="NumE2Aufz1">
    <w:name w:val="NumE2Aufz1"/>
    <w:basedOn w:val="Aufz1"/>
    <w:uiPriority w:val="19"/>
    <w:qFormat/>
    <w:rsid w:val="00EC07A3"/>
    <w:pPr>
      <w:ind w:left="1701"/>
    </w:pPr>
  </w:style>
  <w:style w:type="paragraph" w:customStyle="1" w:styleId="NumE2Aufz2">
    <w:name w:val="NumE2Aufz2"/>
    <w:basedOn w:val="Aufz2"/>
    <w:uiPriority w:val="20"/>
    <w:qFormat/>
    <w:rsid w:val="00EC07A3"/>
    <w:pPr>
      <w:ind w:left="1985"/>
    </w:pPr>
  </w:style>
  <w:style w:type="paragraph" w:customStyle="1" w:styleId="NumE2Aufz3">
    <w:name w:val="NumE2Aufz3"/>
    <w:basedOn w:val="Aufz3"/>
    <w:uiPriority w:val="21"/>
    <w:qFormat/>
    <w:rsid w:val="00EC07A3"/>
    <w:pPr>
      <w:ind w:left="2268"/>
    </w:pPr>
  </w:style>
  <w:style w:type="paragraph" w:customStyle="1" w:styleId="NumE2Aufz4">
    <w:name w:val="NumE2Aufz4"/>
    <w:basedOn w:val="Aufz4"/>
    <w:uiPriority w:val="22"/>
    <w:qFormat/>
    <w:rsid w:val="00EC07A3"/>
    <w:pPr>
      <w:ind w:left="2552"/>
    </w:pPr>
  </w:style>
  <w:style w:type="paragraph" w:customStyle="1" w:styleId="NumE3Aufz1">
    <w:name w:val="NumE3Aufz1"/>
    <w:basedOn w:val="Aufz1"/>
    <w:uiPriority w:val="23"/>
    <w:qFormat/>
    <w:rsid w:val="00EC07A3"/>
    <w:pPr>
      <w:ind w:left="2552"/>
    </w:pPr>
  </w:style>
  <w:style w:type="paragraph" w:customStyle="1" w:styleId="NumE3Aufz2">
    <w:name w:val="NumE3Aufz2"/>
    <w:basedOn w:val="Aufz2"/>
    <w:uiPriority w:val="24"/>
    <w:qFormat/>
    <w:rsid w:val="00EC07A3"/>
    <w:pPr>
      <w:ind w:left="2835"/>
    </w:pPr>
  </w:style>
  <w:style w:type="paragraph" w:customStyle="1" w:styleId="NumE3Aufz3">
    <w:name w:val="NumE3Aufz3"/>
    <w:basedOn w:val="Aufz3"/>
    <w:uiPriority w:val="25"/>
    <w:qFormat/>
    <w:rsid w:val="00EC07A3"/>
    <w:pPr>
      <w:ind w:left="3119"/>
    </w:pPr>
  </w:style>
  <w:style w:type="paragraph" w:customStyle="1" w:styleId="NumE3Aufz4">
    <w:name w:val="NumE3Aufz4"/>
    <w:basedOn w:val="Aufz4"/>
    <w:uiPriority w:val="26"/>
    <w:qFormat/>
    <w:rsid w:val="00EC07A3"/>
    <w:pPr>
      <w:ind w:left="3402"/>
    </w:pPr>
  </w:style>
  <w:style w:type="paragraph" w:customStyle="1" w:styleId="1">
    <w:name w:val="Ü 1."/>
    <w:basedOn w:val="berschrift1"/>
    <w:next w:val="Standard"/>
    <w:uiPriority w:val="5"/>
    <w:qFormat/>
    <w:rsid w:val="00EC07A3"/>
    <w:pPr>
      <w:ind w:left="709" w:hanging="709"/>
    </w:pPr>
  </w:style>
  <w:style w:type="paragraph" w:customStyle="1" w:styleId="11">
    <w:name w:val="Ü 1.1"/>
    <w:basedOn w:val="berschrift2"/>
    <w:next w:val="Standard"/>
    <w:uiPriority w:val="6"/>
    <w:qFormat/>
    <w:rsid w:val="00EC07A3"/>
    <w:pPr>
      <w:ind w:left="709" w:hanging="709"/>
    </w:pPr>
  </w:style>
  <w:style w:type="paragraph" w:customStyle="1" w:styleId="111">
    <w:name w:val="Ü 1.1.1"/>
    <w:basedOn w:val="berschrift3"/>
    <w:next w:val="Standard"/>
    <w:uiPriority w:val="7"/>
    <w:qFormat/>
    <w:rsid w:val="00EC07A3"/>
    <w:pPr>
      <w:ind w:left="709" w:hanging="709"/>
    </w:pPr>
  </w:style>
  <w:style w:type="character" w:styleId="Hyperlink">
    <w:name w:val="Hyperlink"/>
    <w:basedOn w:val="Absatz-Standardschriftart"/>
    <w:uiPriority w:val="99"/>
    <w:unhideWhenUsed/>
    <w:rsid w:val="003910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gdp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dp.de/bund/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1a5m2\Documents\MH_GdP_Ablage\Leeres%20Blatt%20ho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057D-50DC-4442-8A5B-1DFE46AE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Blatt hoch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Hunfeld</dc:creator>
  <cp:keywords/>
  <dc:description/>
  <cp:lastModifiedBy>Myriam Hunfeld</cp:lastModifiedBy>
  <cp:revision>21</cp:revision>
  <cp:lastPrinted>2023-03-27T12:59:00Z</cp:lastPrinted>
  <dcterms:created xsi:type="dcterms:W3CDTF">2025-08-12T07:42:00Z</dcterms:created>
  <dcterms:modified xsi:type="dcterms:W3CDTF">2025-08-12T12:23:00Z</dcterms:modified>
</cp:coreProperties>
</file>